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EFD0" w14:textId="77777777" w:rsidR="002C74BC" w:rsidRDefault="002C74BC">
      <w:pPr>
        <w:rPr>
          <w:lang w:val="es-ES"/>
        </w:rPr>
      </w:pPr>
    </w:p>
    <w:p w14:paraId="73BEFE16" w14:textId="77777777" w:rsidR="002B1F8E" w:rsidRDefault="002B1F8E">
      <w:pPr>
        <w:rPr>
          <w:lang w:val="es-ES"/>
        </w:rPr>
      </w:pPr>
    </w:p>
    <w:p w14:paraId="01269831" w14:textId="77777777" w:rsidR="00F84D99" w:rsidRDefault="00F84D99" w:rsidP="002B1F8E">
      <w:pPr>
        <w:spacing w:after="200"/>
        <w:rPr>
          <w:rFonts w:ascii="Times New Roman" w:eastAsia="Calibri" w:hAnsi="Times New Roman" w:cs="Times New Roman"/>
          <w:b/>
          <w:sz w:val="32"/>
          <w:szCs w:val="32"/>
          <w:lang w:val="es-ES" w:eastAsia="en-US"/>
        </w:rPr>
      </w:pPr>
    </w:p>
    <w:p w14:paraId="40A94F91" w14:textId="77777777" w:rsidR="002B1F8E" w:rsidRPr="00E238B0" w:rsidRDefault="002B1F8E" w:rsidP="002B1F8E">
      <w:pPr>
        <w:spacing w:after="200"/>
        <w:rPr>
          <w:rFonts w:ascii="Times New Roman" w:eastAsia="Calibri" w:hAnsi="Times New Roman" w:cs="Times New Roman"/>
          <w:b/>
          <w:i/>
          <w:iCs/>
          <w:sz w:val="32"/>
          <w:szCs w:val="32"/>
          <w:lang w:val="es-ES" w:eastAsia="en-US"/>
        </w:rPr>
      </w:pPr>
      <w:r w:rsidRPr="002B1F8E">
        <w:rPr>
          <w:rFonts w:ascii="Times New Roman" w:eastAsia="Calibri" w:hAnsi="Times New Roman" w:cs="Times New Roman"/>
          <w:b/>
          <w:sz w:val="32"/>
          <w:szCs w:val="32"/>
          <w:lang w:val="es-ES" w:eastAsia="en-US"/>
        </w:rPr>
        <w:t xml:space="preserve">Ficha de solicitud </w:t>
      </w:r>
      <w:r w:rsidR="00E80C56">
        <w:rPr>
          <w:rFonts w:ascii="Times New Roman" w:eastAsia="Calibri" w:hAnsi="Times New Roman" w:cs="Times New Roman"/>
          <w:b/>
          <w:sz w:val="32"/>
          <w:szCs w:val="32"/>
          <w:lang w:val="es-ES" w:eastAsia="en-US"/>
        </w:rPr>
        <w:t xml:space="preserve">de admisión </w:t>
      </w:r>
      <w:r w:rsidRPr="002B1F8E">
        <w:rPr>
          <w:rFonts w:ascii="Times New Roman" w:eastAsia="Calibri" w:hAnsi="Times New Roman" w:cs="Times New Roman"/>
          <w:b/>
          <w:sz w:val="32"/>
          <w:szCs w:val="32"/>
          <w:lang w:val="es-ES" w:eastAsia="en-US"/>
        </w:rPr>
        <w:t xml:space="preserve">como </w:t>
      </w:r>
      <w:r w:rsidR="00E80C56">
        <w:rPr>
          <w:rFonts w:ascii="Times New Roman" w:eastAsia="Calibri" w:hAnsi="Times New Roman" w:cs="Times New Roman"/>
          <w:b/>
          <w:sz w:val="32"/>
          <w:szCs w:val="32"/>
          <w:lang w:val="es-ES" w:eastAsia="en-US"/>
        </w:rPr>
        <w:t>a</w:t>
      </w:r>
      <w:r w:rsidRPr="002B1F8E">
        <w:rPr>
          <w:rFonts w:ascii="Times New Roman" w:eastAsia="Calibri" w:hAnsi="Times New Roman" w:cs="Times New Roman"/>
          <w:b/>
          <w:sz w:val="32"/>
          <w:szCs w:val="32"/>
          <w:lang w:val="es-ES" w:eastAsia="en-US"/>
        </w:rPr>
        <w:t>soci</w:t>
      </w:r>
      <w:r w:rsidR="00E80C56">
        <w:rPr>
          <w:rFonts w:ascii="Times New Roman" w:eastAsia="Calibri" w:hAnsi="Times New Roman" w:cs="Times New Roman"/>
          <w:b/>
          <w:sz w:val="32"/>
          <w:szCs w:val="32"/>
          <w:lang w:val="es-ES" w:eastAsia="en-US"/>
        </w:rPr>
        <w:t>ado</w:t>
      </w:r>
      <w:r w:rsidRPr="002B1F8E">
        <w:rPr>
          <w:rFonts w:ascii="Times New Roman" w:eastAsia="Calibri" w:hAnsi="Times New Roman" w:cs="Times New Roman"/>
          <w:b/>
          <w:sz w:val="32"/>
          <w:szCs w:val="32"/>
          <w:lang w:val="es-ES" w:eastAsia="en-US"/>
        </w:rPr>
        <w:t xml:space="preserve"> </w:t>
      </w:r>
      <w:r w:rsidR="00E238B0">
        <w:rPr>
          <w:rFonts w:ascii="Times New Roman" w:eastAsia="Calibri" w:hAnsi="Times New Roman" w:cs="Times New Roman"/>
          <w:b/>
          <w:sz w:val="32"/>
          <w:szCs w:val="32"/>
          <w:lang w:val="es-ES" w:eastAsia="en-US"/>
        </w:rPr>
        <w:t>de</w:t>
      </w:r>
      <w:r w:rsidRPr="002B1F8E">
        <w:rPr>
          <w:rFonts w:ascii="Times New Roman" w:eastAsia="Calibri" w:hAnsi="Times New Roman" w:cs="Times New Roman"/>
          <w:b/>
          <w:sz w:val="32"/>
          <w:szCs w:val="32"/>
          <w:lang w:val="es-ES" w:eastAsia="en-US"/>
        </w:rPr>
        <w:t xml:space="preserve"> Erial Ediciones</w:t>
      </w:r>
      <w:r w:rsidR="00E238B0">
        <w:rPr>
          <w:rFonts w:ascii="Times New Roman" w:eastAsia="Calibri" w:hAnsi="Times New Roman" w:cs="Times New Roman"/>
          <w:b/>
          <w:sz w:val="32"/>
          <w:szCs w:val="32"/>
          <w:lang w:val="es-ES" w:eastAsia="en-US"/>
        </w:rPr>
        <w:t xml:space="preserve"> y suscriptor de la revista </w:t>
      </w:r>
      <w:r w:rsidR="00E238B0">
        <w:rPr>
          <w:rFonts w:ascii="Times New Roman" w:eastAsia="Calibri" w:hAnsi="Times New Roman" w:cs="Times New Roman"/>
          <w:b/>
          <w:i/>
          <w:iCs/>
          <w:sz w:val="32"/>
          <w:szCs w:val="32"/>
          <w:lang w:val="es-ES" w:eastAsia="en-US"/>
        </w:rPr>
        <w:t>Crisis</w:t>
      </w:r>
    </w:p>
    <w:p w14:paraId="3A5E3742" w14:textId="77777777" w:rsidR="002B1F8E" w:rsidRPr="002B1F8E" w:rsidRDefault="00E80C56" w:rsidP="002B1F8E">
      <w:pPr>
        <w:spacing w:after="200"/>
        <w:rPr>
          <w:rFonts w:ascii="Times New Roman" w:eastAsia="Calibri" w:hAnsi="Times New Roman" w:cs="Times New Roman"/>
          <w:sz w:val="24"/>
          <w:szCs w:val="24"/>
          <w:lang w:val="es-E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s-ES" w:eastAsia="en-US"/>
        </w:rPr>
        <w:t>La persona</w:t>
      </w:r>
      <w:r w:rsidR="002B1F8E" w:rsidRPr="002B1F8E">
        <w:rPr>
          <w:rFonts w:ascii="Times New Roman" w:eastAsia="Calibri" w:hAnsi="Times New Roman" w:cs="Times New Roman"/>
          <w:sz w:val="24"/>
          <w:szCs w:val="24"/>
          <w:lang w:val="es-ES" w:eastAsia="en-US"/>
        </w:rPr>
        <w:t xml:space="preserve"> que suscribe, por medio del presente escrito, solicita su admisión como socio de pleno derecho en la asociación cultural </w:t>
      </w:r>
      <w:r w:rsidR="002B1F8E" w:rsidRPr="002B1F8E">
        <w:rPr>
          <w:rFonts w:ascii="Times New Roman" w:eastAsia="Calibri" w:hAnsi="Times New Roman" w:cs="Times New Roman"/>
          <w:i/>
          <w:sz w:val="24"/>
          <w:szCs w:val="24"/>
          <w:lang w:val="es-ES" w:eastAsia="en-US"/>
        </w:rPr>
        <w:t>Erial Ediciones</w:t>
      </w:r>
      <w:r w:rsidR="002B1F8E" w:rsidRPr="002B1F8E">
        <w:rPr>
          <w:rFonts w:ascii="Times New Roman" w:eastAsia="Calibri" w:hAnsi="Times New Roman" w:cs="Times New Roman"/>
          <w:sz w:val="24"/>
          <w:szCs w:val="24"/>
          <w:lang w:val="es-ES" w:eastAsia="en-US"/>
        </w:rPr>
        <w:t xml:space="preserve">, autorizando </w:t>
      </w:r>
      <w:r>
        <w:rPr>
          <w:rFonts w:ascii="Times New Roman" w:eastAsia="Calibri" w:hAnsi="Times New Roman" w:cs="Times New Roman"/>
          <w:sz w:val="24"/>
          <w:szCs w:val="24"/>
          <w:lang w:val="es-ES" w:eastAsia="en-US"/>
        </w:rPr>
        <w:t xml:space="preserve">a </w:t>
      </w:r>
      <w:r w:rsidR="002B1F8E" w:rsidRPr="002B1F8E">
        <w:rPr>
          <w:rFonts w:ascii="Times New Roman" w:eastAsia="Calibri" w:hAnsi="Times New Roman" w:cs="Times New Roman"/>
          <w:sz w:val="24"/>
          <w:szCs w:val="24"/>
          <w:lang w:val="es-ES" w:eastAsia="en-US"/>
        </w:rPr>
        <w:t xml:space="preserve">que el preceptivo descuento de la cuota anual, que en la actualidad es de </w:t>
      </w:r>
      <w:r w:rsidR="00C8465A">
        <w:rPr>
          <w:rFonts w:ascii="Times New Roman" w:eastAsia="Calibri" w:hAnsi="Times New Roman" w:cs="Times New Roman"/>
          <w:b/>
          <w:sz w:val="24"/>
          <w:szCs w:val="24"/>
          <w:lang w:val="es-ES" w:eastAsia="en-US"/>
        </w:rPr>
        <w:t>40,00</w:t>
      </w:r>
      <w:r w:rsidR="002B1F8E" w:rsidRPr="002B1F8E">
        <w:rPr>
          <w:rFonts w:ascii="Times New Roman" w:eastAsia="Calibri" w:hAnsi="Times New Roman" w:cs="Times New Roman"/>
          <w:b/>
          <w:sz w:val="24"/>
          <w:szCs w:val="24"/>
          <w:lang w:val="es-ES" w:eastAsia="en-US"/>
        </w:rPr>
        <w:t xml:space="preserve"> €</w:t>
      </w:r>
      <w:r w:rsidR="00DB1F48">
        <w:rPr>
          <w:rFonts w:ascii="Times New Roman" w:eastAsia="Calibri" w:hAnsi="Times New Roman" w:cs="Times New Roman"/>
          <w:b/>
          <w:sz w:val="24"/>
          <w:szCs w:val="24"/>
          <w:lang w:val="es-ES" w:eastAsia="en-US"/>
        </w:rPr>
        <w:t xml:space="preserve"> (20,00 € para asociado joven</w:t>
      </w:r>
      <w:r w:rsidR="00700140">
        <w:rPr>
          <w:rFonts w:ascii="Times New Roman" w:eastAsia="Calibri" w:hAnsi="Times New Roman" w:cs="Times New Roman"/>
          <w:bCs/>
          <w:sz w:val="24"/>
          <w:szCs w:val="24"/>
          <w:lang w:val="es-ES" w:eastAsia="en-US"/>
        </w:rPr>
        <w:t>, hasta 30 años)</w:t>
      </w:r>
      <w:r w:rsidR="002B1F8E" w:rsidRPr="002B1F8E">
        <w:rPr>
          <w:rFonts w:ascii="Times New Roman" w:eastAsia="Calibri" w:hAnsi="Times New Roman" w:cs="Times New Roman"/>
          <w:sz w:val="24"/>
          <w:szCs w:val="24"/>
          <w:lang w:val="es-ES" w:eastAsia="en-US"/>
        </w:rPr>
        <w:t>, sea detraído de la cuenta banc</w:t>
      </w:r>
      <w:r w:rsidR="00F84D99">
        <w:rPr>
          <w:rFonts w:ascii="Times New Roman" w:eastAsia="Calibri" w:hAnsi="Times New Roman" w:cs="Times New Roman"/>
          <w:sz w:val="24"/>
          <w:szCs w:val="24"/>
          <w:lang w:val="es-ES" w:eastAsia="en-US"/>
        </w:rPr>
        <w:t>aria que consta en este escrito o ingresando el mismo en la cuenta de Erial Ediciones.</w:t>
      </w:r>
    </w:p>
    <w:p w14:paraId="4B7AAC27" w14:textId="77777777" w:rsidR="002B1F8E" w:rsidRDefault="00F84D99">
      <w:pPr>
        <w:rPr>
          <w:lang w:val="es-ES"/>
        </w:rPr>
      </w:pPr>
      <w:r>
        <w:rPr>
          <w:lang w:val="es-ES"/>
        </w:rPr>
        <w:t xml:space="preserve">El presente formulario </w:t>
      </w:r>
      <w:r w:rsidR="00E80C56">
        <w:rPr>
          <w:lang w:val="es-ES"/>
        </w:rPr>
        <w:t>también debe rellenarse por las personas</w:t>
      </w:r>
      <w:r>
        <w:rPr>
          <w:lang w:val="es-ES"/>
        </w:rPr>
        <w:t xml:space="preserve"> que</w:t>
      </w:r>
      <w:r w:rsidR="00E80C56">
        <w:rPr>
          <w:lang w:val="es-ES"/>
        </w:rPr>
        <w:t>,</w:t>
      </w:r>
      <w:r>
        <w:rPr>
          <w:lang w:val="es-ES"/>
        </w:rPr>
        <w:t xml:space="preserve"> no queriendo asociarse</w:t>
      </w:r>
      <w:r w:rsidR="00E80C56">
        <w:rPr>
          <w:lang w:val="es-ES"/>
        </w:rPr>
        <w:t>,</w:t>
      </w:r>
      <w:r>
        <w:rPr>
          <w:lang w:val="es-ES"/>
        </w:rPr>
        <w:t xml:space="preserve"> deseen constar en las bases de datos de Erial Edic</w:t>
      </w:r>
      <w:r w:rsidR="00E80C56">
        <w:rPr>
          <w:lang w:val="es-ES"/>
        </w:rPr>
        <w:t>iones con el fin de recibir la i</w:t>
      </w:r>
      <w:r>
        <w:rPr>
          <w:lang w:val="es-ES"/>
        </w:rPr>
        <w:t>nformación y las publicaciones gratuitas que estime conveniente distribuir la asociación mencionada.</w:t>
      </w:r>
    </w:p>
    <w:p w14:paraId="3C2B3174" w14:textId="77777777" w:rsidR="002B1F8E" w:rsidRDefault="002B1F8E">
      <w:pPr>
        <w:rPr>
          <w:lang w:val="es-ES"/>
        </w:rPr>
      </w:pPr>
    </w:p>
    <w:tbl>
      <w:tblPr>
        <w:tblW w:w="9515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4"/>
        <w:gridCol w:w="10"/>
        <w:gridCol w:w="1740"/>
        <w:gridCol w:w="19"/>
        <w:gridCol w:w="88"/>
        <w:gridCol w:w="621"/>
        <w:gridCol w:w="14"/>
        <w:gridCol w:w="365"/>
        <w:gridCol w:w="192"/>
        <w:gridCol w:w="263"/>
        <w:gridCol w:w="442"/>
        <w:gridCol w:w="142"/>
        <w:gridCol w:w="850"/>
        <w:gridCol w:w="925"/>
        <w:gridCol w:w="231"/>
        <w:gridCol w:w="120"/>
        <w:gridCol w:w="709"/>
        <w:gridCol w:w="746"/>
        <w:gridCol w:w="808"/>
        <w:gridCol w:w="146"/>
      </w:tblGrid>
      <w:tr w:rsidR="002C74BC" w:rsidRPr="005553E8" w14:paraId="22D82D6B" w14:textId="77777777" w:rsidTr="00AC0B32">
        <w:trPr>
          <w:gridAfter w:val="1"/>
          <w:wAfter w:w="146" w:type="dxa"/>
          <w:trHeight w:val="288"/>
          <w:jc w:val="center"/>
        </w:trPr>
        <w:tc>
          <w:tcPr>
            <w:tcW w:w="9369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0150E73" w14:textId="77777777" w:rsidR="002C74BC" w:rsidRPr="007A7086" w:rsidRDefault="002C74BC">
            <w:pPr>
              <w:pStyle w:val="Ttulo2"/>
              <w:rPr>
                <w:lang w:val="es-ES"/>
              </w:rPr>
            </w:pPr>
            <w:r w:rsidRPr="007A7086">
              <w:rPr>
                <w:lang w:val="es-ES"/>
              </w:rPr>
              <w:t xml:space="preserve">Información </w:t>
            </w:r>
            <w:r w:rsidR="007A7086" w:rsidRPr="007A7086">
              <w:rPr>
                <w:lang w:val="es-ES"/>
              </w:rPr>
              <w:t>DE LA PERSONA ASOCIAD</w:t>
            </w:r>
            <w:r w:rsidR="007A7086">
              <w:rPr>
                <w:lang w:val="es-ES"/>
              </w:rPr>
              <w:t>A</w:t>
            </w:r>
          </w:p>
        </w:tc>
      </w:tr>
      <w:tr w:rsidR="003E52B4" w14:paraId="5167AE62" w14:textId="77777777" w:rsidTr="00AC0B32">
        <w:trPr>
          <w:gridAfter w:val="1"/>
          <w:wAfter w:w="146" w:type="dxa"/>
          <w:trHeight w:val="403"/>
          <w:jc w:val="center"/>
        </w:trPr>
        <w:tc>
          <w:tcPr>
            <w:tcW w:w="108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531AF7" w14:textId="77777777" w:rsidR="003E52B4" w:rsidRDefault="003E52B4">
            <w:r>
              <w:t>Apellidos</w:t>
            </w:r>
          </w:p>
        </w:tc>
        <w:tc>
          <w:tcPr>
            <w:tcW w:w="285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413E5F4E" w14:textId="77777777" w:rsidR="003E52B4" w:rsidRPr="00753A66" w:rsidRDefault="003E52B4">
            <w:pPr>
              <w:rPr>
                <w:rFonts w:ascii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0DB0A8E" w14:textId="77777777" w:rsidR="003E52B4" w:rsidRDefault="003E52B4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3E30AD8C" w14:textId="77777777" w:rsidR="003E52B4" w:rsidRDefault="003E52B4">
            <w:r>
              <w:t>Nombre</w:t>
            </w:r>
          </w:p>
        </w:tc>
        <w:tc>
          <w:tcPr>
            <w:tcW w:w="353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7EA408" w14:textId="77777777" w:rsidR="003E52B4" w:rsidRPr="00753A66" w:rsidRDefault="003E52B4">
            <w:pPr>
              <w:rPr>
                <w:rFonts w:ascii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3E52B4" w:rsidRPr="002F1336" w14:paraId="60A0D0FD" w14:textId="77777777" w:rsidTr="00AC0B32">
        <w:trPr>
          <w:gridAfter w:val="1"/>
          <w:wAfter w:w="146" w:type="dxa"/>
          <w:trHeight w:val="403"/>
          <w:jc w:val="center"/>
        </w:trPr>
        <w:tc>
          <w:tcPr>
            <w:tcW w:w="108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99B999" w14:textId="77777777" w:rsidR="003E52B4" w:rsidRDefault="003E52B4">
            <w:r>
              <w:t>Dirección</w:t>
            </w:r>
          </w:p>
        </w:tc>
        <w:tc>
          <w:tcPr>
            <w:tcW w:w="474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5171EDCF" w14:textId="77777777" w:rsidR="003E52B4" w:rsidRPr="00753A66" w:rsidRDefault="003E52B4" w:rsidP="00011702">
            <w:pPr>
              <w:rPr>
                <w:rFonts w:ascii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539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ABD0621" w14:textId="77777777" w:rsidR="003E52B4" w:rsidRPr="00833B70" w:rsidRDefault="006C1B06">
            <w:pPr>
              <w:rPr>
                <w:lang w:val="es-ES"/>
              </w:rPr>
            </w:pPr>
            <w:r>
              <w:rPr>
                <w:lang w:val="es-ES"/>
              </w:rPr>
              <w:t>Fecha nacimiento:</w:t>
            </w:r>
          </w:p>
        </w:tc>
      </w:tr>
      <w:tr w:rsidR="00886FF6" w14:paraId="693BE217" w14:textId="77777777" w:rsidTr="00AC0B32">
        <w:trPr>
          <w:gridAfter w:val="1"/>
          <w:wAfter w:w="146" w:type="dxa"/>
          <w:trHeight w:val="403"/>
          <w:jc w:val="center"/>
        </w:trPr>
        <w:tc>
          <w:tcPr>
            <w:tcW w:w="109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47E722C" w14:textId="77777777" w:rsidR="00886FF6" w:rsidRDefault="00886FF6">
            <w:r>
              <w:t>Ciudad</w:t>
            </w:r>
          </w:p>
        </w:tc>
        <w:tc>
          <w:tcPr>
            <w:tcW w:w="24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51EEC9EA" w14:textId="77777777" w:rsidR="00886FF6" w:rsidRDefault="00886FF6" w:rsidP="00011702"/>
        </w:tc>
        <w:tc>
          <w:tcPr>
            <w:tcW w:w="3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50C4FE3B" w14:textId="77777777" w:rsidR="00886FF6" w:rsidRDefault="00886FF6"/>
        </w:tc>
        <w:tc>
          <w:tcPr>
            <w:tcW w:w="89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05A10AD" w14:textId="77777777" w:rsidR="00886FF6" w:rsidRDefault="00886FF6">
            <w:r>
              <w:t>Provincia</w:t>
            </w: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0A3E7E43" w14:textId="77777777" w:rsidR="00886FF6" w:rsidRDefault="00886FF6"/>
        </w:tc>
        <w:tc>
          <w:tcPr>
            <w:tcW w:w="1276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A7E99C6" w14:textId="77777777" w:rsidR="00886FF6" w:rsidRDefault="00886FF6"/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05DDF4B6" w14:textId="77777777" w:rsidR="00886FF6" w:rsidRDefault="00886FF6">
            <w:r>
              <w:t>Código postal:</w:t>
            </w:r>
          </w:p>
        </w:tc>
        <w:tc>
          <w:tcPr>
            <w:tcW w:w="15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2F018AF0" w14:textId="77777777" w:rsidR="00886FF6" w:rsidRDefault="00886FF6"/>
        </w:tc>
      </w:tr>
      <w:tr w:rsidR="00886FF6" w14:paraId="5677B0E4" w14:textId="77777777" w:rsidTr="00AC0B32">
        <w:trPr>
          <w:trHeight w:val="403"/>
          <w:jc w:val="center"/>
        </w:trPr>
        <w:tc>
          <w:tcPr>
            <w:tcW w:w="109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95D8271" w14:textId="77777777" w:rsidR="00886FF6" w:rsidRDefault="00886FF6">
            <w:r>
              <w:t>Teléfono</w:t>
            </w:r>
          </w:p>
        </w:tc>
        <w:tc>
          <w:tcPr>
            <w:tcW w:w="17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53620D14" w14:textId="77777777" w:rsidR="00886FF6" w:rsidRPr="00753A66" w:rsidRDefault="00886FF6">
            <w:pPr>
              <w:rPr>
                <w:rFonts w:ascii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39CA4E9" w14:textId="77777777" w:rsidR="00886FF6" w:rsidRDefault="00886FF6" w:rsidP="00254D92">
            <w:r>
              <w:t>Dirección de correo electrónico</w:t>
            </w:r>
          </w:p>
        </w:tc>
        <w:tc>
          <w:tcPr>
            <w:tcW w:w="19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6F6705" w14:textId="77777777" w:rsidR="00886FF6" w:rsidRDefault="00886FF6"/>
        </w:tc>
        <w:tc>
          <w:tcPr>
            <w:tcW w:w="5382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5BD005B4" w14:textId="77777777" w:rsidR="00886FF6" w:rsidRPr="003278A4" w:rsidRDefault="00886FF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s-ES" w:eastAsia="es-ES_tradnl"/>
              </w:rPr>
            </w:pPr>
          </w:p>
        </w:tc>
      </w:tr>
      <w:tr w:rsidR="00E82F42" w:rsidRPr="005553E8" w14:paraId="0984F5B9" w14:textId="77777777" w:rsidTr="00EB44CC">
        <w:trPr>
          <w:gridAfter w:val="1"/>
          <w:wAfter w:w="146" w:type="dxa"/>
          <w:trHeight w:val="403"/>
          <w:jc w:val="center"/>
        </w:trPr>
        <w:tc>
          <w:tcPr>
            <w:tcW w:w="9369" w:type="dxa"/>
            <w:gridSpan w:val="1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8CA0740" w14:textId="77777777" w:rsidR="00E82F42" w:rsidRPr="002F78A2" w:rsidRDefault="002F78A2" w:rsidP="002F78A2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Si deseas domiciliar la cuota rellena</w:t>
            </w:r>
            <w:r w:rsidR="00E82F4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los datos bancarios</w:t>
            </w:r>
            <w:r w:rsidR="00347C1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.</w:t>
            </w:r>
          </w:p>
        </w:tc>
      </w:tr>
      <w:tr w:rsidR="00886FF6" w:rsidRPr="00347C1B" w14:paraId="79EF89D3" w14:textId="77777777" w:rsidTr="00AC0B32">
        <w:trPr>
          <w:gridAfter w:val="1"/>
          <w:wAfter w:w="146" w:type="dxa"/>
          <w:trHeight w:val="403"/>
          <w:jc w:val="center"/>
        </w:trPr>
        <w:tc>
          <w:tcPr>
            <w:tcW w:w="108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D37B05" w14:textId="77777777" w:rsidR="00886FF6" w:rsidRPr="00347C1B" w:rsidRDefault="00886FF6">
            <w:pPr>
              <w:rPr>
                <w:lang w:val="es-ES"/>
              </w:rPr>
            </w:pPr>
            <w:r w:rsidRPr="00347C1B">
              <w:rPr>
                <w:lang w:val="es-ES"/>
              </w:rPr>
              <w:t>Banco</w:t>
            </w:r>
          </w:p>
        </w:tc>
        <w:tc>
          <w:tcPr>
            <w:tcW w:w="185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8234D39" w14:textId="77777777" w:rsidR="00886FF6" w:rsidRPr="00347C1B" w:rsidRDefault="00886FF6">
            <w:pPr>
              <w:rPr>
                <w:lang w:val="es-ES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567ED1" w14:textId="77777777" w:rsidR="00886FF6" w:rsidRPr="00AC0B32" w:rsidRDefault="00886FF6">
            <w:pPr>
              <w:rPr>
                <w:lang w:val="es-ES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A4BDC1C" w14:textId="77777777" w:rsidR="00886FF6" w:rsidRPr="00AC0B32" w:rsidRDefault="00886FF6">
            <w:pPr>
              <w:rPr>
                <w:lang w:val="es-ES"/>
              </w:rPr>
            </w:pPr>
            <w:r w:rsidRPr="00AC0B32">
              <w:rPr>
                <w:lang w:val="es-ES"/>
              </w:rPr>
              <w:t>NIF</w:t>
            </w:r>
          </w:p>
        </w:tc>
        <w:tc>
          <w:tcPr>
            <w:tcW w:w="200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B48033F" w14:textId="77777777" w:rsidR="00886FF6" w:rsidRPr="00753A66" w:rsidRDefault="00886FF6">
            <w:pPr>
              <w:rPr>
                <w:rFonts w:ascii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238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4B1895E" w14:textId="77777777" w:rsidR="00886FF6" w:rsidRPr="00347C1B" w:rsidRDefault="00886FF6">
            <w:pPr>
              <w:rPr>
                <w:lang w:val="es-ES"/>
              </w:rPr>
            </w:pPr>
          </w:p>
        </w:tc>
      </w:tr>
      <w:tr w:rsidR="00886FF6" w:rsidRPr="00347C1B" w14:paraId="1A19B791" w14:textId="77777777" w:rsidTr="00AC0B32">
        <w:trPr>
          <w:gridAfter w:val="1"/>
          <w:wAfter w:w="146" w:type="dxa"/>
          <w:trHeight w:val="403"/>
          <w:jc w:val="center"/>
        </w:trPr>
        <w:tc>
          <w:tcPr>
            <w:tcW w:w="108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876A12" w14:textId="77777777" w:rsidR="00886FF6" w:rsidRPr="00AC0B32" w:rsidRDefault="00886FF6">
            <w:pPr>
              <w:rPr>
                <w:lang w:val="es-ES"/>
              </w:rPr>
            </w:pPr>
            <w:r w:rsidRPr="00AC0B32">
              <w:rPr>
                <w:lang w:val="es-ES"/>
              </w:rPr>
              <w:t>Cuenta</w:t>
            </w:r>
          </w:p>
        </w:tc>
        <w:tc>
          <w:tcPr>
            <w:tcW w:w="8285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6FD2FA5" w14:textId="77777777" w:rsidR="00886FF6" w:rsidRPr="00EB44DD" w:rsidRDefault="00886FF6">
            <w:pPr>
              <w:rPr>
                <w:rFonts w:ascii="Times New Roman" w:hAnsi="Times New Roman" w:cs="Times New Roman"/>
                <w:sz w:val="24"/>
                <w:szCs w:val="24"/>
                <w:lang w:val="es-ES_tradnl" w:eastAsia="es-ES_tradnl"/>
              </w:rPr>
            </w:pPr>
          </w:p>
        </w:tc>
      </w:tr>
      <w:tr w:rsidR="00886FF6" w:rsidRPr="00347C1B" w14:paraId="0239E297" w14:textId="77777777" w:rsidTr="00AC0B32">
        <w:trPr>
          <w:gridAfter w:val="1"/>
          <w:wAfter w:w="146" w:type="dxa"/>
          <w:trHeight w:val="403"/>
          <w:jc w:val="center"/>
        </w:trPr>
        <w:tc>
          <w:tcPr>
            <w:tcW w:w="283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7A3FB5B" w14:textId="77777777" w:rsidR="00886FF6" w:rsidRPr="00AC0B32" w:rsidRDefault="00886FF6" w:rsidP="00F84D99">
            <w:pPr>
              <w:rPr>
                <w:lang w:val="es-ES"/>
              </w:rPr>
            </w:pPr>
            <w:r w:rsidRPr="00AC0B32">
              <w:rPr>
                <w:lang w:val="es-ES"/>
              </w:rPr>
              <w:t>¿Quieres asociarte?</w:t>
            </w:r>
          </w:p>
        </w:tc>
        <w:tc>
          <w:tcPr>
            <w:tcW w:w="74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18EECF6B" w14:textId="77777777" w:rsidR="00886FF6" w:rsidRPr="00347C1B" w:rsidRDefault="00886FF6" w:rsidP="00916FA1">
            <w:pPr>
              <w:rPr>
                <w:lang w:val="es-ES"/>
              </w:rPr>
            </w:pPr>
            <w:r w:rsidRPr="00347C1B">
              <w:rPr>
                <w:lang w:val="es-ES"/>
              </w:rPr>
              <w:t xml:space="preserve">SÍ:  </w:t>
            </w:r>
            <w:r w:rsidR="00662E8A">
              <w:rPr>
                <w:lang w:val="es-ES"/>
              </w:rPr>
              <w:t>X</w:t>
            </w:r>
          </w:p>
        </w:tc>
        <w:tc>
          <w:tcPr>
            <w:tcW w:w="82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1C97EAEE" w14:textId="77777777" w:rsidR="00886FF6" w:rsidRPr="00347C1B" w:rsidRDefault="00886FF6" w:rsidP="00916FA1">
            <w:pPr>
              <w:rPr>
                <w:lang w:val="es-ES"/>
              </w:rPr>
            </w:pPr>
            <w:r w:rsidRPr="00347C1B">
              <w:rPr>
                <w:lang w:val="es-ES"/>
              </w:rPr>
              <w:t xml:space="preserve">NO:  </w:t>
            </w:r>
          </w:p>
        </w:tc>
        <w:tc>
          <w:tcPr>
            <w:tcW w:w="2710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0B1C62A3" w14:textId="77777777" w:rsidR="00886FF6" w:rsidRPr="00AC0B32" w:rsidRDefault="00886FF6">
            <w:pPr>
              <w:rPr>
                <w:lang w:val="es-ES"/>
              </w:rPr>
            </w:pPr>
            <w:r w:rsidRPr="00AC0B32">
              <w:rPr>
                <w:lang w:val="es-ES"/>
              </w:rPr>
              <w:t>¿Quieres asistir a alguna reunión?</w:t>
            </w:r>
          </w:p>
        </w:tc>
        <w:tc>
          <w:tcPr>
            <w:tcW w:w="145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5B00C734" w14:textId="77777777" w:rsidR="00886FF6" w:rsidRPr="00347C1B" w:rsidRDefault="00886FF6" w:rsidP="00916FA1">
            <w:pPr>
              <w:rPr>
                <w:lang w:val="es-ES"/>
              </w:rPr>
            </w:pPr>
            <w:r w:rsidRPr="00347C1B">
              <w:rPr>
                <w:lang w:val="es-ES"/>
              </w:rPr>
              <w:t>SÍ: </w:t>
            </w:r>
          </w:p>
        </w:tc>
        <w:tc>
          <w:tcPr>
            <w:tcW w:w="8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47E6F460" w14:textId="77777777" w:rsidR="00886FF6" w:rsidRPr="00347C1B" w:rsidRDefault="00886FF6" w:rsidP="00916FA1">
            <w:pPr>
              <w:rPr>
                <w:lang w:val="es-ES"/>
              </w:rPr>
            </w:pPr>
            <w:r w:rsidRPr="00347C1B">
              <w:rPr>
                <w:lang w:val="es-ES"/>
              </w:rPr>
              <w:t>NO: </w:t>
            </w:r>
          </w:p>
        </w:tc>
      </w:tr>
      <w:tr w:rsidR="00886FF6" w:rsidRPr="005553E8" w14:paraId="6AE1F6EC" w14:textId="77777777" w:rsidTr="00AC0B32">
        <w:trPr>
          <w:gridAfter w:val="1"/>
          <w:wAfter w:w="146" w:type="dxa"/>
          <w:trHeight w:val="403"/>
          <w:jc w:val="center"/>
        </w:trPr>
        <w:tc>
          <w:tcPr>
            <w:tcW w:w="283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1B67AEC" w14:textId="77777777" w:rsidR="00886FF6" w:rsidRPr="00AC0B32" w:rsidRDefault="00886FF6">
            <w:pPr>
              <w:rPr>
                <w:lang w:val="es-ES"/>
              </w:rPr>
            </w:pPr>
            <w:r w:rsidRPr="00AC0B32">
              <w:rPr>
                <w:lang w:val="es-ES"/>
              </w:rPr>
              <w:t>¿Quieres recibir la revista e información?</w:t>
            </w:r>
          </w:p>
        </w:tc>
        <w:tc>
          <w:tcPr>
            <w:tcW w:w="74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50966ED3" w14:textId="77777777" w:rsidR="00886FF6" w:rsidRDefault="00886FF6" w:rsidP="00916FA1">
            <w:r>
              <w:t>SÍ:  </w:t>
            </w:r>
            <w:r w:rsidR="00753A66">
              <w:t>X</w:t>
            </w:r>
          </w:p>
        </w:tc>
        <w:tc>
          <w:tcPr>
            <w:tcW w:w="82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3626833E" w14:textId="77777777" w:rsidR="00886FF6" w:rsidRDefault="00886FF6" w:rsidP="00916FA1">
            <w:r>
              <w:t xml:space="preserve">NO: </w:t>
            </w:r>
            <w:r w:rsidRPr="00AC0B32">
              <w:rPr>
                <w:rStyle w:val="Carcterdecasilladeverificacin"/>
                <w:rFonts w:cs="Times New Roman"/>
              </w:rPr>
              <w:t> </w:t>
            </w:r>
          </w:p>
        </w:tc>
        <w:tc>
          <w:tcPr>
            <w:tcW w:w="497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E85B79D" w14:textId="77777777" w:rsidR="00886FF6" w:rsidRPr="00AC0B32" w:rsidRDefault="00886FF6">
            <w:pPr>
              <w:rPr>
                <w:i/>
                <w:lang w:val="es-ES"/>
              </w:rPr>
            </w:pPr>
            <w:r w:rsidRPr="00AC0B32">
              <w:rPr>
                <w:i/>
                <w:lang w:val="es-ES"/>
              </w:rPr>
              <w:t>*Se enviará la revista Crisis si se edita en papel</w:t>
            </w:r>
          </w:p>
        </w:tc>
      </w:tr>
      <w:tr w:rsidR="00886FF6" w:rsidRPr="005553E8" w14:paraId="625E0A7D" w14:textId="77777777" w:rsidTr="00AC0B32">
        <w:trPr>
          <w:gridAfter w:val="1"/>
          <w:wAfter w:w="146" w:type="dxa"/>
          <w:trHeight w:val="403"/>
          <w:jc w:val="center"/>
        </w:trPr>
        <w:tc>
          <w:tcPr>
            <w:tcW w:w="283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9CAA35B" w14:textId="77777777" w:rsidR="00886FF6" w:rsidRPr="00AC0B32" w:rsidRDefault="00886FF6">
            <w:pPr>
              <w:rPr>
                <w:lang w:val="es-ES"/>
              </w:rPr>
            </w:pPr>
            <w:r w:rsidRPr="00AC0B32">
              <w:rPr>
                <w:lang w:val="es-ES"/>
              </w:rPr>
              <w:t>¿Te gustaría participar en alguna tarea?</w:t>
            </w:r>
          </w:p>
        </w:tc>
        <w:tc>
          <w:tcPr>
            <w:tcW w:w="74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6DE9E25A" w14:textId="77777777" w:rsidR="00886FF6" w:rsidRDefault="00886FF6" w:rsidP="00916FA1">
            <w:r>
              <w:t>SÍ:  </w:t>
            </w:r>
          </w:p>
        </w:tc>
        <w:tc>
          <w:tcPr>
            <w:tcW w:w="82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409D801F" w14:textId="77777777" w:rsidR="00886FF6" w:rsidRDefault="00886FF6" w:rsidP="00916FA1">
            <w:r>
              <w:t>NO:  </w:t>
            </w:r>
          </w:p>
        </w:tc>
        <w:tc>
          <w:tcPr>
            <w:tcW w:w="235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548EE9D" w14:textId="77777777" w:rsidR="00886FF6" w:rsidRPr="00AC0B32" w:rsidRDefault="00886FF6">
            <w:pPr>
              <w:rPr>
                <w:lang w:val="es-ES"/>
              </w:rPr>
            </w:pPr>
            <w:r w:rsidRPr="00AC0B32">
              <w:rPr>
                <w:lang w:val="es-ES"/>
              </w:rPr>
              <w:t>¿Cual es de tu preferencia?</w:t>
            </w:r>
          </w:p>
        </w:tc>
        <w:tc>
          <w:tcPr>
            <w:tcW w:w="261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09F6F693" w14:textId="77777777" w:rsidR="00886FF6" w:rsidRPr="00AC0B32" w:rsidRDefault="00886FF6">
            <w:pPr>
              <w:rPr>
                <w:lang w:val="es-ES"/>
              </w:rPr>
            </w:pPr>
          </w:p>
        </w:tc>
      </w:tr>
    </w:tbl>
    <w:p w14:paraId="4CC55A3D" w14:textId="77777777" w:rsidR="002C74BC" w:rsidRDefault="002C74BC">
      <w:pPr>
        <w:rPr>
          <w:lang w:val="es-ES"/>
        </w:rPr>
      </w:pP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80"/>
      </w:tblGrid>
      <w:tr w:rsidR="002C74BC" w:rsidRPr="00212A7D" w14:paraId="59AA5910" w14:textId="77777777" w:rsidTr="00AC0B32">
        <w:trPr>
          <w:trHeight w:val="288"/>
          <w:jc w:val="center"/>
        </w:trPr>
        <w:tc>
          <w:tcPr>
            <w:tcW w:w="10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A23C787" w14:textId="77777777" w:rsidR="002C74BC" w:rsidRPr="00AC0B32" w:rsidRDefault="002B1F8E">
            <w:pPr>
              <w:pStyle w:val="Ttulo2"/>
              <w:rPr>
                <w:lang w:val="es-ES"/>
              </w:rPr>
            </w:pPr>
            <w:r w:rsidRPr="00AC0B32">
              <w:rPr>
                <w:lang w:val="es-ES"/>
              </w:rPr>
              <w:t>Política de Privacidad</w:t>
            </w:r>
          </w:p>
        </w:tc>
      </w:tr>
      <w:tr w:rsidR="002C74BC" w:rsidRPr="005553E8" w14:paraId="45FA0B45" w14:textId="77777777" w:rsidTr="00AC0B32">
        <w:trPr>
          <w:trHeight w:val="1008"/>
          <w:jc w:val="center"/>
        </w:trPr>
        <w:tc>
          <w:tcPr>
            <w:tcW w:w="100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7279E8A" w14:textId="77777777" w:rsidR="002C74BC" w:rsidRDefault="002B1F8E" w:rsidP="000B00E2">
            <w:pPr>
              <w:pStyle w:val="Renunciaderesponsabilidad"/>
            </w:pPr>
            <w:r w:rsidRPr="0089618D">
              <w:t xml:space="preserve">En cumplimiento de la </w:t>
            </w:r>
            <w:r w:rsidRPr="00AC0B32">
              <w:rPr>
                <w:i/>
              </w:rPr>
              <w:t>Ley de protección de datos</w:t>
            </w:r>
            <w:r w:rsidRPr="0089618D">
              <w:t>, se advierte que los facilitados en el presente impreso se han incorporado a una base de datos informática, que en ningún caso será cedida a terceros, salvo para las declaraciones legales que sean obligatorias. El derecho de acceso, rectificación y cancelación, puede ejercitarse de forma fehaciente ante Erial Ediciones a través de</w:t>
            </w:r>
            <w:r>
              <w:t>l</w:t>
            </w:r>
            <w:r w:rsidRPr="0089618D">
              <w:t xml:space="preserve"> correo electrónico</w:t>
            </w:r>
            <w:r>
              <w:t>:</w:t>
            </w:r>
            <w:r w:rsidRPr="0089618D">
              <w:t xml:space="preserve"> </w:t>
            </w:r>
            <w:hyperlink r:id="rId7" w:history="1">
              <w:r w:rsidR="000B00E2">
                <w:rPr>
                  <w:rStyle w:val="Hipervnculo"/>
                </w:rPr>
                <w:t>gestion@erialediciones.com</w:t>
              </w:r>
            </w:hyperlink>
            <w:r>
              <w:t xml:space="preserve">, en la dirección postal: Erial Ediciones, calle Escoriaza y Fabro 107, 5º F; 50010, ZARAGOZA, </w:t>
            </w:r>
            <w:r w:rsidRPr="0089618D">
              <w:t>o contactando con algún miembro de la Junta Directiva de la mencionada entidad.</w:t>
            </w:r>
            <w:r w:rsidR="002C74BC">
              <w:t>.</w:t>
            </w:r>
          </w:p>
        </w:tc>
      </w:tr>
    </w:tbl>
    <w:p w14:paraId="248F28B7" w14:textId="77777777" w:rsidR="002C74BC" w:rsidRDefault="002C74BC">
      <w:pPr>
        <w:rPr>
          <w:lang w:val="es-ES"/>
        </w:rPr>
      </w:pPr>
    </w:p>
    <w:p w14:paraId="2319B55F" w14:textId="77777777" w:rsidR="00DB6B73" w:rsidRDefault="00532C0A" w:rsidP="00DB6B73">
      <w:pPr>
        <w:jc w:val="right"/>
        <w:rPr>
          <w:lang w:val="es-ES"/>
        </w:rPr>
      </w:pPr>
      <w:r>
        <w:rPr>
          <w:lang w:val="es-ES"/>
        </w:rPr>
        <w:t xml:space="preserve">En </w:t>
      </w:r>
      <w:r w:rsidR="005553E8">
        <w:rPr>
          <w:lang w:val="es-ES"/>
        </w:rPr>
        <w:t xml:space="preserve"> </w:t>
      </w:r>
      <w:r w:rsidR="006A3D99">
        <w:rPr>
          <w:lang w:val="es-ES"/>
        </w:rPr>
        <w:t xml:space="preserve">        </w:t>
      </w:r>
      <w:r w:rsidR="005553E8">
        <w:rPr>
          <w:lang w:val="es-ES"/>
        </w:rPr>
        <w:t xml:space="preserve">              </w:t>
      </w:r>
      <w:r>
        <w:rPr>
          <w:lang w:val="es-ES"/>
        </w:rPr>
        <w:t xml:space="preserve">a </w:t>
      </w:r>
      <w:r w:rsidR="006A3D99">
        <w:rPr>
          <w:lang w:val="es-ES"/>
        </w:rPr>
        <w:t xml:space="preserve">  </w:t>
      </w:r>
      <w:r w:rsidR="00741FB4">
        <w:rPr>
          <w:lang w:val="es-ES"/>
        </w:rPr>
        <w:t xml:space="preserve"> </w:t>
      </w:r>
      <w:r w:rsidR="000B00E2">
        <w:rPr>
          <w:lang w:val="es-ES"/>
        </w:rPr>
        <w:t xml:space="preserve">de </w:t>
      </w:r>
      <w:r w:rsidR="006A3D99">
        <w:rPr>
          <w:lang w:val="es-ES"/>
        </w:rPr>
        <w:t xml:space="preserve">    </w:t>
      </w:r>
      <w:r>
        <w:rPr>
          <w:lang w:val="es-ES"/>
        </w:rPr>
        <w:t xml:space="preserve"> </w:t>
      </w:r>
      <w:r w:rsidR="006A3D99">
        <w:rPr>
          <w:lang w:val="es-ES"/>
        </w:rPr>
        <w:t xml:space="preserve">                   </w:t>
      </w:r>
      <w:r>
        <w:rPr>
          <w:lang w:val="es-ES"/>
        </w:rPr>
        <w:t>de 20</w:t>
      </w:r>
      <w:r w:rsidR="00741FB4">
        <w:rPr>
          <w:lang w:val="es-ES"/>
        </w:rPr>
        <w:t>2</w:t>
      </w:r>
      <w:r w:rsidR="006A3D99">
        <w:rPr>
          <w:lang w:val="es-ES"/>
        </w:rPr>
        <w:t xml:space="preserve">  </w:t>
      </w:r>
      <w:r w:rsidR="005553E8">
        <w:rPr>
          <w:lang w:val="es-ES"/>
        </w:rPr>
        <w:t xml:space="preserve"> </w:t>
      </w:r>
    </w:p>
    <w:p w14:paraId="2C4FBC87" w14:textId="77777777" w:rsidR="00DB6B73" w:rsidRDefault="00DB6B73" w:rsidP="00DB6B73">
      <w:pPr>
        <w:jc w:val="right"/>
        <w:rPr>
          <w:lang w:val="es-ES"/>
        </w:rPr>
      </w:pPr>
    </w:p>
    <w:p w14:paraId="0A0057AB" w14:textId="77777777" w:rsidR="00DB6B73" w:rsidRDefault="00DB6B73" w:rsidP="00DB6B73">
      <w:pPr>
        <w:jc w:val="right"/>
        <w:rPr>
          <w:lang w:val="es-ES"/>
        </w:rPr>
      </w:pPr>
    </w:p>
    <w:p w14:paraId="4A2FFFAE" w14:textId="77777777" w:rsidR="00DB6B73" w:rsidRDefault="00DB6B73" w:rsidP="00DB6B73">
      <w:pPr>
        <w:jc w:val="right"/>
        <w:rPr>
          <w:lang w:val="es-ES"/>
        </w:rPr>
      </w:pPr>
    </w:p>
    <w:p w14:paraId="2E7097C5" w14:textId="77777777" w:rsidR="00DB6B73" w:rsidRDefault="00DB6B73" w:rsidP="00DB6B73">
      <w:pPr>
        <w:jc w:val="right"/>
        <w:rPr>
          <w:lang w:val="es-ES"/>
        </w:rPr>
      </w:pPr>
    </w:p>
    <w:p w14:paraId="307B2713" w14:textId="77777777" w:rsidR="00DB6B73" w:rsidRDefault="00DB6B73" w:rsidP="00DB6B73">
      <w:pPr>
        <w:jc w:val="right"/>
        <w:rPr>
          <w:lang w:val="es-ES"/>
        </w:rPr>
      </w:pPr>
    </w:p>
    <w:p w14:paraId="7F96DAD1" w14:textId="77777777" w:rsidR="00DB6B73" w:rsidRDefault="00DB6B73" w:rsidP="00DB6B73">
      <w:pPr>
        <w:jc w:val="right"/>
        <w:rPr>
          <w:lang w:val="es-ES"/>
        </w:rPr>
      </w:pPr>
    </w:p>
    <w:p w14:paraId="595578BD" w14:textId="77777777" w:rsidR="00DB6B73" w:rsidRDefault="00DB6B73" w:rsidP="00DB6B73">
      <w:pPr>
        <w:jc w:val="right"/>
        <w:rPr>
          <w:lang w:val="es-ES"/>
        </w:rPr>
      </w:pPr>
    </w:p>
    <w:p w14:paraId="3F05CB65" w14:textId="77777777" w:rsidR="00DB6B73" w:rsidRDefault="00DB6B73" w:rsidP="00DB6B73">
      <w:pPr>
        <w:jc w:val="right"/>
        <w:rPr>
          <w:lang w:val="es-ES"/>
        </w:rPr>
      </w:pPr>
      <w:r>
        <w:rPr>
          <w:lang w:val="es-ES"/>
        </w:rPr>
        <w:t>Fdo.________________________________________________________</w:t>
      </w:r>
    </w:p>
    <w:p w14:paraId="5C58A846" w14:textId="77777777" w:rsidR="005D730C" w:rsidRDefault="005D730C" w:rsidP="00DB6B73">
      <w:pPr>
        <w:jc w:val="right"/>
        <w:rPr>
          <w:lang w:val="es-ES"/>
        </w:rPr>
      </w:pPr>
    </w:p>
    <w:p w14:paraId="503C6350" w14:textId="77777777" w:rsidR="005D730C" w:rsidRDefault="005D730C" w:rsidP="00DB6B73">
      <w:pPr>
        <w:jc w:val="right"/>
        <w:rPr>
          <w:lang w:val="es-ES"/>
        </w:rPr>
      </w:pPr>
    </w:p>
    <w:p w14:paraId="37BAE4C1" w14:textId="77777777" w:rsidR="00E80C56" w:rsidRDefault="00E80C56" w:rsidP="005D730C">
      <w:pPr>
        <w:tabs>
          <w:tab w:val="left" w:pos="285"/>
        </w:tabs>
        <w:jc w:val="center"/>
        <w:rPr>
          <w:lang w:val="es-ES"/>
        </w:rPr>
      </w:pPr>
    </w:p>
    <w:p w14:paraId="17E6A126" w14:textId="77777777" w:rsidR="00532C0A" w:rsidRDefault="00532C0A" w:rsidP="005D730C">
      <w:pPr>
        <w:tabs>
          <w:tab w:val="left" w:pos="285"/>
        </w:tabs>
        <w:jc w:val="center"/>
        <w:rPr>
          <w:lang w:val="es-ES"/>
        </w:rPr>
      </w:pPr>
    </w:p>
    <w:p w14:paraId="05C0EAE7" w14:textId="77777777" w:rsidR="005D730C" w:rsidRDefault="00700140" w:rsidP="00FD5CAC">
      <w:pPr>
        <w:rPr>
          <w:lang w:val="es-ES"/>
        </w:rPr>
      </w:pPr>
      <w:r>
        <w:rPr>
          <w:lang w:val="es-ES"/>
        </w:rPr>
        <w:t xml:space="preserve">NOTA: </w:t>
      </w:r>
      <w:r w:rsidR="00C42A7E">
        <w:rPr>
          <w:lang w:val="es-ES"/>
        </w:rPr>
        <w:t xml:space="preserve">Para pagar la cuota joven hay que hacer constar el año de nacimiento, teniendo en cuenta que se podrá solicitar copia del </w:t>
      </w:r>
      <w:r w:rsidR="00973A2E">
        <w:rPr>
          <w:lang w:val="es-ES"/>
        </w:rPr>
        <w:t>NIF.</w:t>
      </w:r>
    </w:p>
    <w:sectPr w:rsidR="005D730C" w:rsidSect="002C74BC">
      <w:headerReference w:type="default" r:id="rId8"/>
      <w:pgSz w:w="11907" w:h="16839"/>
      <w:pgMar w:top="1080" w:right="720" w:bottom="108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D858" w14:textId="77777777" w:rsidR="0015581E" w:rsidRDefault="0015581E" w:rsidP="00886FF6">
      <w:r>
        <w:separator/>
      </w:r>
    </w:p>
  </w:endnote>
  <w:endnote w:type="continuationSeparator" w:id="0">
    <w:p w14:paraId="1962990D" w14:textId="77777777" w:rsidR="0015581E" w:rsidRDefault="0015581E" w:rsidP="0088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A0BF1" w14:textId="77777777" w:rsidR="0015581E" w:rsidRDefault="0015581E" w:rsidP="00886FF6">
      <w:r>
        <w:separator/>
      </w:r>
    </w:p>
  </w:footnote>
  <w:footnote w:type="continuationSeparator" w:id="0">
    <w:p w14:paraId="1B8FE260" w14:textId="77777777" w:rsidR="0015581E" w:rsidRDefault="0015581E" w:rsidP="0088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83BF" w14:textId="77777777" w:rsidR="00B63C1C" w:rsidRPr="00B63C1C" w:rsidRDefault="00981461" w:rsidP="00B63C1C">
    <w:pPr>
      <w:rPr>
        <w:rFonts w:ascii="Times New Roman" w:eastAsia="Calibri" w:hAnsi="Times New Roman" w:cs="Times New Roman"/>
        <w:sz w:val="24"/>
        <w:szCs w:val="24"/>
        <w:lang w:val="es-ES" w:eastAsia="en-US"/>
      </w:rPr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43E695" wp14:editId="45F1AB1C">
              <wp:simplePos x="0" y="0"/>
              <wp:positionH relativeFrom="column">
                <wp:posOffset>4123690</wp:posOffset>
              </wp:positionH>
              <wp:positionV relativeFrom="paragraph">
                <wp:posOffset>0</wp:posOffset>
              </wp:positionV>
              <wp:extent cx="2257425" cy="6667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7425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1529D3" w14:textId="77777777" w:rsidR="00B63C1C" w:rsidRDefault="00B63C1C" w:rsidP="00B63C1C">
                          <w:pPr>
                            <w:rPr>
                              <w:szCs w:val="24"/>
                            </w:rPr>
                          </w:pPr>
                        </w:p>
                        <w:p w14:paraId="64F24224" w14:textId="77777777" w:rsidR="00B63C1C" w:rsidRPr="00590835" w:rsidRDefault="00000000" w:rsidP="00B63C1C">
                          <w:pPr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B63C1C" w:rsidRPr="00590835">
                              <w:rPr>
                                <w:rStyle w:val="Hipervnculo"/>
                                <w:sz w:val="20"/>
                                <w:szCs w:val="20"/>
                              </w:rPr>
                              <w:t>erialediciones@erialediciones.com</w:t>
                            </w:r>
                          </w:hyperlink>
                        </w:p>
                        <w:p w14:paraId="3CE04BA6" w14:textId="77777777" w:rsidR="00B63C1C" w:rsidRDefault="00000000" w:rsidP="00B63C1C">
                          <w:hyperlink r:id="rId2" w:history="1">
                            <w:r w:rsidR="00B63C1C" w:rsidRPr="00590835">
                              <w:rPr>
                                <w:rStyle w:val="Hipervnculo"/>
                                <w:sz w:val="20"/>
                                <w:szCs w:val="20"/>
                              </w:rPr>
                              <w:t>www.erialediciones.com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3E69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24.7pt;margin-top:0;width:177.7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" filled="f" stroked="f" strokeweight=".5pt">
              <v:textbox>
                <w:txbxContent>
                  <w:p w14:paraId="361529D3" w14:textId="77777777" w:rsidR="00B63C1C" w:rsidRDefault="00B63C1C" w:rsidP="00B63C1C">
                    <w:pPr>
                      <w:rPr>
                        <w:szCs w:val="24"/>
                      </w:rPr>
                    </w:pPr>
                  </w:p>
                  <w:p w14:paraId="64F24224" w14:textId="77777777" w:rsidR="00B63C1C" w:rsidRPr="00590835" w:rsidRDefault="00000000" w:rsidP="00B63C1C">
                    <w:pPr>
                      <w:rPr>
                        <w:sz w:val="20"/>
                        <w:szCs w:val="20"/>
                      </w:rPr>
                    </w:pPr>
                    <w:hyperlink r:id="rId3" w:history="1">
                      <w:r w:rsidR="00B63C1C" w:rsidRPr="00590835">
                        <w:rPr>
                          <w:rStyle w:val="Hipervnculo"/>
                          <w:sz w:val="20"/>
                          <w:szCs w:val="20"/>
                        </w:rPr>
                        <w:t>erialediciones@erialediciones.com</w:t>
                      </w:r>
                    </w:hyperlink>
                  </w:p>
                  <w:p w14:paraId="3CE04BA6" w14:textId="77777777" w:rsidR="00B63C1C" w:rsidRDefault="00000000" w:rsidP="00B63C1C">
                    <w:hyperlink r:id="rId4" w:history="1">
                      <w:r w:rsidR="00B63C1C" w:rsidRPr="00590835">
                        <w:rPr>
                          <w:rStyle w:val="Hipervnculo"/>
                          <w:sz w:val="20"/>
                          <w:szCs w:val="20"/>
                        </w:rPr>
                        <w:t>www.erialediciones.com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="Times New Roman" w:eastAsia="Calibri" w:hAnsi="Times New Roman" w:cs="Times New Roman"/>
        <w:noProof/>
        <w:sz w:val="24"/>
        <w:szCs w:val="22"/>
        <w:lang w:val="es-ES_tradnl" w:eastAsia="es-ES_tradnl"/>
      </w:rPr>
      <w:drawing>
        <wp:inline distT="0" distB="0" distL="0" distR="0" wp14:anchorId="633E27DD" wp14:editId="628C2931">
          <wp:extent cx="1438275" cy="495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42356" w14:textId="77777777" w:rsidR="00B63C1C" w:rsidRPr="00B63C1C" w:rsidRDefault="00B63C1C" w:rsidP="00B63C1C">
    <w:pPr>
      <w:rPr>
        <w:rFonts w:ascii="Times New Roman" w:eastAsia="Calibri" w:hAnsi="Times New Roman" w:cs="Times New Roman"/>
        <w:color w:val="A6A6A6"/>
        <w:sz w:val="24"/>
        <w:szCs w:val="24"/>
        <w:lang w:val="es-ES" w:eastAsia="en-US"/>
      </w:rPr>
    </w:pPr>
  </w:p>
  <w:p w14:paraId="177C51EB" w14:textId="77777777" w:rsidR="00B63C1C" w:rsidRPr="00B63C1C" w:rsidRDefault="00B63C1C" w:rsidP="00B63C1C">
    <w:pPr>
      <w:rPr>
        <w:rFonts w:ascii="Times New Roman" w:eastAsia="Calibri" w:hAnsi="Times New Roman" w:cs="Times New Roman"/>
        <w:sz w:val="20"/>
        <w:szCs w:val="20"/>
        <w:lang w:val="es-ES" w:eastAsia="en-US"/>
      </w:rPr>
    </w:pPr>
    <w:r>
      <w:rPr>
        <w:rFonts w:ascii="Times New Roman" w:eastAsia="Calibri" w:hAnsi="Times New Roman" w:cs="Times New Roman"/>
        <w:sz w:val="20"/>
        <w:szCs w:val="20"/>
        <w:lang w:val="es-ES" w:eastAsia="en-US"/>
      </w:rPr>
      <w:t xml:space="preserve">            </w:t>
    </w:r>
    <w:r w:rsidRPr="00B63C1C">
      <w:rPr>
        <w:rFonts w:ascii="Times New Roman" w:eastAsia="Calibri" w:hAnsi="Times New Roman" w:cs="Times New Roman"/>
        <w:sz w:val="20"/>
        <w:szCs w:val="20"/>
        <w:lang w:val="es-ES" w:eastAsia="en-US"/>
      </w:rPr>
      <w:t>Asociación cultural</w:t>
    </w:r>
    <w:r>
      <w:rPr>
        <w:rFonts w:ascii="Times New Roman" w:eastAsia="Calibri" w:hAnsi="Times New Roman" w:cs="Times New Roman"/>
        <w:sz w:val="20"/>
        <w:szCs w:val="20"/>
        <w:lang w:val="es-ES" w:eastAsia="en-US"/>
      </w:rPr>
      <w:t xml:space="preserve">             </w:t>
    </w:r>
    <w:r>
      <w:rPr>
        <w:rFonts w:ascii="Times New Roman" w:eastAsia="Calibri" w:hAnsi="Times New Roman" w:cs="Times New Roman"/>
        <w:sz w:val="20"/>
        <w:szCs w:val="20"/>
        <w:lang w:val="es-ES" w:eastAsia="en-US"/>
      </w:rPr>
      <w:tab/>
    </w:r>
    <w:r>
      <w:rPr>
        <w:rFonts w:ascii="Times New Roman" w:eastAsia="Calibri" w:hAnsi="Times New Roman" w:cs="Times New Roman"/>
        <w:sz w:val="20"/>
        <w:szCs w:val="20"/>
        <w:lang w:val="es-ES" w:eastAsia="en-US"/>
      </w:rPr>
      <w:tab/>
      <w:t xml:space="preserve"> </w:t>
    </w:r>
    <w:r w:rsidRPr="00B63C1C">
      <w:rPr>
        <w:rFonts w:ascii="Times New Roman" w:eastAsia="Calibri" w:hAnsi="Times New Roman" w:cs="Times New Roman"/>
        <w:sz w:val="20"/>
        <w:szCs w:val="20"/>
        <w:lang w:val="es-ES" w:eastAsia="en-US"/>
      </w:rPr>
      <w:t>C/Escoriaza y Fabro 107, 5º F; 50010, ZARAGOZA; teléfono 667054430</w:t>
    </w:r>
  </w:p>
  <w:p w14:paraId="175F5647" w14:textId="77777777" w:rsidR="00B63C1C" w:rsidRPr="00B63C1C" w:rsidRDefault="00B63C1C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C6"/>
    <w:rsid w:val="00011702"/>
    <w:rsid w:val="000140E3"/>
    <w:rsid w:val="00031291"/>
    <w:rsid w:val="000823F2"/>
    <w:rsid w:val="00087BCA"/>
    <w:rsid w:val="000B00E2"/>
    <w:rsid w:val="000B0FED"/>
    <w:rsid w:val="000B7D73"/>
    <w:rsid w:val="000C1E52"/>
    <w:rsid w:val="000D3CFF"/>
    <w:rsid w:val="00101205"/>
    <w:rsid w:val="0010265F"/>
    <w:rsid w:val="0015581E"/>
    <w:rsid w:val="0016158A"/>
    <w:rsid w:val="001B23D9"/>
    <w:rsid w:val="001D1C4A"/>
    <w:rsid w:val="00212A7D"/>
    <w:rsid w:val="00234DC3"/>
    <w:rsid w:val="00254D92"/>
    <w:rsid w:val="00271340"/>
    <w:rsid w:val="002B1F8E"/>
    <w:rsid w:val="002C74BC"/>
    <w:rsid w:val="002D7236"/>
    <w:rsid w:val="002F1336"/>
    <w:rsid w:val="002F366F"/>
    <w:rsid w:val="002F6EC9"/>
    <w:rsid w:val="002F78A2"/>
    <w:rsid w:val="00301349"/>
    <w:rsid w:val="003278A4"/>
    <w:rsid w:val="00347C1B"/>
    <w:rsid w:val="00371459"/>
    <w:rsid w:val="003D6838"/>
    <w:rsid w:val="003E0EBA"/>
    <w:rsid w:val="003E52B4"/>
    <w:rsid w:val="003F5627"/>
    <w:rsid w:val="004429DF"/>
    <w:rsid w:val="00451968"/>
    <w:rsid w:val="004916E3"/>
    <w:rsid w:val="004B39DF"/>
    <w:rsid w:val="004D0491"/>
    <w:rsid w:val="004F49BD"/>
    <w:rsid w:val="00532C0A"/>
    <w:rsid w:val="005353E9"/>
    <w:rsid w:val="005418AD"/>
    <w:rsid w:val="00551D51"/>
    <w:rsid w:val="005553E8"/>
    <w:rsid w:val="0059345D"/>
    <w:rsid w:val="005A18A7"/>
    <w:rsid w:val="005D730C"/>
    <w:rsid w:val="00642838"/>
    <w:rsid w:val="00662E8A"/>
    <w:rsid w:val="006A3D99"/>
    <w:rsid w:val="006C1B06"/>
    <w:rsid w:val="006E09F8"/>
    <w:rsid w:val="00700140"/>
    <w:rsid w:val="007009BA"/>
    <w:rsid w:val="00712D40"/>
    <w:rsid w:val="0071386B"/>
    <w:rsid w:val="007322C5"/>
    <w:rsid w:val="00741FB4"/>
    <w:rsid w:val="00753A66"/>
    <w:rsid w:val="007A7086"/>
    <w:rsid w:val="007C1F3C"/>
    <w:rsid w:val="007D2420"/>
    <w:rsid w:val="007D2564"/>
    <w:rsid w:val="007E236C"/>
    <w:rsid w:val="007E48F8"/>
    <w:rsid w:val="007F7FDD"/>
    <w:rsid w:val="00815655"/>
    <w:rsid w:val="00833B70"/>
    <w:rsid w:val="00886FF6"/>
    <w:rsid w:val="008A0803"/>
    <w:rsid w:val="00916FA1"/>
    <w:rsid w:val="00944045"/>
    <w:rsid w:val="009610C4"/>
    <w:rsid w:val="00973A2E"/>
    <w:rsid w:val="00981461"/>
    <w:rsid w:val="00A01B09"/>
    <w:rsid w:val="00A235DA"/>
    <w:rsid w:val="00A2505E"/>
    <w:rsid w:val="00A44952"/>
    <w:rsid w:val="00A5638F"/>
    <w:rsid w:val="00A67699"/>
    <w:rsid w:val="00AC0B32"/>
    <w:rsid w:val="00AD6421"/>
    <w:rsid w:val="00AF67DF"/>
    <w:rsid w:val="00B41A0B"/>
    <w:rsid w:val="00B52CBA"/>
    <w:rsid w:val="00B63C1C"/>
    <w:rsid w:val="00BC1F91"/>
    <w:rsid w:val="00BE2BFF"/>
    <w:rsid w:val="00C37900"/>
    <w:rsid w:val="00C42A7E"/>
    <w:rsid w:val="00C62970"/>
    <w:rsid w:val="00C64F75"/>
    <w:rsid w:val="00C731F0"/>
    <w:rsid w:val="00C8465A"/>
    <w:rsid w:val="00C87E3F"/>
    <w:rsid w:val="00C9338F"/>
    <w:rsid w:val="00CC2E63"/>
    <w:rsid w:val="00D02EC6"/>
    <w:rsid w:val="00D1013E"/>
    <w:rsid w:val="00D55D85"/>
    <w:rsid w:val="00DB1F48"/>
    <w:rsid w:val="00DB6B73"/>
    <w:rsid w:val="00DC3867"/>
    <w:rsid w:val="00E238B0"/>
    <w:rsid w:val="00E80C56"/>
    <w:rsid w:val="00E82F42"/>
    <w:rsid w:val="00EB44CC"/>
    <w:rsid w:val="00EB44DD"/>
    <w:rsid w:val="00EB4BA7"/>
    <w:rsid w:val="00EE4AF2"/>
    <w:rsid w:val="00F04FDC"/>
    <w:rsid w:val="00F23C37"/>
    <w:rsid w:val="00F84D99"/>
    <w:rsid w:val="00FA7953"/>
    <w:rsid w:val="00FD5CAC"/>
    <w:rsid w:val="00FD7DBE"/>
    <w:rsid w:val="00FE75AC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BA5F4"/>
  <w15:docId w15:val="{DC880EC9-6594-394E-9648-3973FFE2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eastAsia="Times New Roman" w:hAnsi="Tahoma" w:cs="Tahoma"/>
      <w:sz w:val="16"/>
      <w:szCs w:val="16"/>
      <w:lang w:val="en-GB" w:eastAsia="zh-CN"/>
    </w:rPr>
  </w:style>
  <w:style w:type="paragraph" w:styleId="Ttulo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Ttulo2">
    <w:name w:val="heading 2"/>
    <w:basedOn w:val="Normal"/>
    <w:next w:val="Normal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</w:style>
  <w:style w:type="paragraph" w:customStyle="1" w:styleId="Cursiva">
    <w:name w:val="Cursiva"/>
    <w:basedOn w:val="Normal"/>
    <w:rPr>
      <w:i/>
      <w:lang w:val="es-ES" w:eastAsia="es-ES" w:bidi="es-ES"/>
    </w:rPr>
  </w:style>
  <w:style w:type="paragraph" w:customStyle="1" w:styleId="Renunciaderesponsabilidad">
    <w:name w:val="Renuncia de responsabilidad"/>
    <w:basedOn w:val="Normal"/>
    <w:pPr>
      <w:spacing w:after="80" w:line="288" w:lineRule="auto"/>
    </w:pPr>
    <w:rPr>
      <w:lang w:val="es-ES" w:eastAsia="es-ES" w:bidi="es-ES"/>
    </w:rPr>
  </w:style>
  <w:style w:type="character" w:customStyle="1" w:styleId="CheckBoxChar">
    <w:name w:val="Check Box Char"/>
    <w:basedOn w:val="Fuentedeprrafopredeter"/>
    <w:link w:val="Casilladeverificacin"/>
  </w:style>
  <w:style w:type="paragraph" w:customStyle="1" w:styleId="Casilladeverificacin">
    <w:name w:val="Casilla de verificación"/>
    <w:basedOn w:val="Normal"/>
    <w:link w:val="CheckBoxChar"/>
    <w:rPr>
      <w:color w:val="999999"/>
      <w:lang w:val="es-ES" w:eastAsia="es-ES" w:bidi="es-ES"/>
    </w:rPr>
  </w:style>
  <w:style w:type="paragraph" w:customStyle="1" w:styleId="CheckBox">
    <w:name w:val="Check Box"/>
    <w:basedOn w:val="Normal"/>
    <w:link w:val="Carcterdecasilladeverificacin"/>
  </w:style>
  <w:style w:type="character" w:customStyle="1" w:styleId="Carcterdecasilladeverificacin">
    <w:name w:val="Carácter de casilla de verificación"/>
    <w:link w:val="CheckBox"/>
    <w:locked/>
    <w:rPr>
      <w:rFonts w:ascii="Tahoma" w:hAnsi="Tahoma" w:cs="Tahoma" w:hint="default"/>
      <w:color w:val="999999"/>
      <w:sz w:val="16"/>
      <w:szCs w:val="24"/>
      <w:lang w:val="es-ES" w:eastAsia="es-ES" w:bidi="es-E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2B1F8E"/>
    <w:rPr>
      <w:color w:val="0000FF"/>
      <w:u w:val="single"/>
    </w:rPr>
  </w:style>
  <w:style w:type="paragraph" w:styleId="Textonotaalfinal">
    <w:name w:val="endnote text"/>
    <w:basedOn w:val="Normal"/>
    <w:link w:val="TextonotaalfinalCar"/>
    <w:rsid w:val="00886FF6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86FF6"/>
    <w:rPr>
      <w:rFonts w:ascii="Tahoma" w:eastAsia="Times New Roman" w:hAnsi="Tahoma" w:cs="Tahoma"/>
      <w:lang w:val="en-GB" w:eastAsia="zh-CN"/>
    </w:rPr>
  </w:style>
  <w:style w:type="character" w:styleId="Refdenotaalfinal">
    <w:name w:val="endnote reference"/>
    <w:rsid w:val="00886FF6"/>
    <w:rPr>
      <w:vertAlign w:val="superscript"/>
    </w:rPr>
  </w:style>
  <w:style w:type="paragraph" w:styleId="Encabezado">
    <w:name w:val="header"/>
    <w:basedOn w:val="Normal"/>
    <w:link w:val="EncabezadoCar"/>
    <w:rsid w:val="00B63C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63C1C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iedepgina">
    <w:name w:val="footer"/>
    <w:basedOn w:val="Normal"/>
    <w:link w:val="PiedepginaCar"/>
    <w:rsid w:val="00B63C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63C1C"/>
    <w:rPr>
      <w:rFonts w:ascii="Tahoma" w:eastAsia="Times New Roman" w:hAnsi="Tahoma" w:cs="Tahoma"/>
      <w:sz w:val="16"/>
      <w:szCs w:val="16"/>
      <w:lang w:val="en-GB" w:eastAsia="zh-CN"/>
    </w:rPr>
  </w:style>
  <w:style w:type="character" w:styleId="Mencinsinresolver">
    <w:name w:val="Unresolved Mention"/>
    <w:basedOn w:val="Fuentedeprrafopredeter"/>
    <w:rsid w:val="00C64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ialediciones.gesti&#243;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ialediciones@erialediciones.com" TargetMode="External"/><Relationship Id="rId2" Type="http://schemas.openxmlformats.org/officeDocument/2006/relationships/hyperlink" Target="http://www.erialediciones.com" TargetMode="External"/><Relationship Id="rId1" Type="http://schemas.openxmlformats.org/officeDocument/2006/relationships/hyperlink" Target="mailto:erialediciones@erialediciones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erialedicione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ernandomorlanesremiro/Library/Group%20Containers/UBF8T346G9.Office/User%20Content.localized/Templates.localized/Ficha-de-solicitud-de-admisio&#769;n-como-asociado-en-Erial-Ediciones%20(9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85EAD02-78C2-5B4F-B64F-99AAB824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Ficha-de-solicitud-de-admisión-como-asociado-en-Erial-Ediciones (9).dotx</Template>
  <TotalTime>0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2266</CharactersWithSpaces>
  <SharedDoc>false</SharedDoc>
  <HLinks>
    <vt:vector size="18" baseType="variant">
      <vt:variant>
        <vt:i4>12976187</vt:i4>
      </vt:variant>
      <vt:variant>
        <vt:i4>0</vt:i4>
      </vt:variant>
      <vt:variant>
        <vt:i4>0</vt:i4>
      </vt:variant>
      <vt:variant>
        <vt:i4>5</vt:i4>
      </vt:variant>
      <vt:variant>
        <vt:lpwstr>mailto:erialediciones.gestión@gmail.com</vt:lpwstr>
      </vt:variant>
      <vt:variant>
        <vt:lpwstr/>
      </vt:variant>
      <vt:variant>
        <vt:i4>2621493</vt:i4>
      </vt:variant>
      <vt:variant>
        <vt:i4>3</vt:i4>
      </vt:variant>
      <vt:variant>
        <vt:i4>0</vt:i4>
      </vt:variant>
      <vt:variant>
        <vt:i4>5</vt:i4>
      </vt:variant>
      <vt:variant>
        <vt:lpwstr>http://www.erialediciones.com/</vt:lpwstr>
      </vt:variant>
      <vt:variant>
        <vt:lpwstr/>
      </vt:variant>
      <vt:variant>
        <vt:i4>2752525</vt:i4>
      </vt:variant>
      <vt:variant>
        <vt:i4>0</vt:i4>
      </vt:variant>
      <vt:variant>
        <vt:i4>0</vt:i4>
      </vt:variant>
      <vt:variant>
        <vt:i4>5</vt:i4>
      </vt:variant>
      <vt:variant>
        <vt:lpwstr>mailto:erialediciones@erialediciones.com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Morlanes Remiro</dc:creator>
  <cp:lastModifiedBy>Fernando Morlanes Remiro</cp:lastModifiedBy>
  <cp:revision>1</cp:revision>
  <cp:lastPrinted>2022-05-05T07:45:00Z</cp:lastPrinted>
  <dcterms:created xsi:type="dcterms:W3CDTF">2023-08-31T07:37:00Z</dcterms:created>
  <dcterms:modified xsi:type="dcterms:W3CDTF">2023-08-31T07:38:00Z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TC060888283082</vt:lpwstr>
  </property>
</Properties>
</file>